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2F38" w14:textId="77777777" w:rsidR="00387CBD" w:rsidRDefault="00000000">
      <w:pPr>
        <w:pStyle w:val="Standard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9FE92" wp14:editId="25081BD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31163" cy="723601"/>
            <wp:effectExtent l="0" t="0" r="0" b="299"/>
            <wp:wrapSquare wrapText="bothSides"/>
            <wp:docPr id="113994588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contrast="12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163" cy="723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5877FE" w14:textId="77777777" w:rsidR="00387CBD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WYMAGANIA EDUKACYJNE Z JĘZYKA FRANCUSKIEGO </w:t>
      </w:r>
      <w:r>
        <w:rPr>
          <w:rFonts w:ascii="Times New Roman" w:hAnsi="Times New Roman" w:cs="Times New Roman"/>
        </w:rPr>
        <w:t>NIEZBĘDNE DO UZYSKANIA PRZEZ UCZNIA</w:t>
      </w:r>
    </w:p>
    <w:p w14:paraId="600046D4" w14:textId="77777777" w:rsidR="00387CBD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</w:rPr>
        <w:t xml:space="preserve"> POSZCZEGÓLNYCH ŚRÓDROCZNYCH I ROCZNYCH OCEN KLASYFIKACYJNYCH WYNIKAJĄCYCH Z REALIZOWANEGO ,,</w:t>
      </w:r>
      <w:r>
        <w:rPr>
          <w:rFonts w:ascii="Times New Roman" w:hAnsi="Times New Roman" w:cs="Times New Roman"/>
          <w:b/>
          <w:bCs/>
        </w:rPr>
        <w:t>PROGRAMU NAUCZANIA JĘZYKA FRANCUSKIEGO W SZKOLE PONADPODSTAWOWEJ – DLA UCZNIÓW</w:t>
      </w:r>
    </w:p>
    <w:p w14:paraId="05AA2104" w14:textId="77777777" w:rsidR="00387CBD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POCZĄTKUJĄCYCH ORAZ KONTYNUUJĄCYCH NAUKĘ</w:t>
      </w:r>
    </w:p>
    <w:p w14:paraId="6AC13C71" w14:textId="77777777" w:rsidR="00387CBD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W WYMIARZE 2 GODZIN TYGODNIOWO I WIĘCEJ" </w:t>
      </w:r>
      <w:r>
        <w:rPr>
          <w:rFonts w:ascii="Times New Roman" w:hAnsi="Times New Roman" w:cs="Times New Roman"/>
        </w:rPr>
        <w:t xml:space="preserve">– autor </w:t>
      </w:r>
      <w:proofErr w:type="spellStart"/>
      <w:r>
        <w:rPr>
          <w:rFonts w:ascii="Times New Roman" w:hAnsi="Times New Roman" w:cs="Times New Roman"/>
        </w:rPr>
        <w:t>M.Darmoń</w:t>
      </w:r>
      <w:proofErr w:type="spellEnd"/>
      <w:r>
        <w:rPr>
          <w:rFonts w:ascii="Times New Roman" w:hAnsi="Times New Roman" w:cs="Times New Roman"/>
        </w:rPr>
        <w:t xml:space="preserve"> i B. </w:t>
      </w:r>
      <w:proofErr w:type="spellStart"/>
      <w:r>
        <w:rPr>
          <w:rFonts w:ascii="Times New Roman" w:hAnsi="Times New Roman" w:cs="Times New Roman"/>
        </w:rPr>
        <w:t>Gałan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wyd. </w:t>
      </w:r>
      <w:r>
        <w:rPr>
          <w:rFonts w:ascii="Times New Roman" w:hAnsi="Times New Roman" w:cs="Times New Roman"/>
          <w:b/>
          <w:bCs/>
        </w:rPr>
        <w:t>HACHETTE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((</w:t>
      </w:r>
      <w:r>
        <w:rPr>
          <w:rFonts w:ascii="Times New Roman" w:hAnsi="Times New Roman" w:cs="Times New Roman"/>
          <w:b/>
          <w:bCs/>
          <w:color w:val="000000"/>
        </w:rPr>
        <w:t>LICEUM 4-LETNIE</w:t>
      </w:r>
      <w:r>
        <w:rPr>
          <w:rFonts w:ascii="Times New Roman" w:hAnsi="Times New Roman" w:cs="Times New Roman"/>
          <w:color w:val="000000"/>
        </w:rPr>
        <w:t>)</w:t>
      </w:r>
    </w:p>
    <w:p w14:paraId="1238986A" w14:textId="77777777" w:rsidR="00387CBD" w:rsidRDefault="00387CBD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203BDA6D" w14:textId="77777777" w:rsidR="00387CBD" w:rsidRDefault="00000000">
      <w:pPr>
        <w:pStyle w:val="Standard"/>
        <w:tabs>
          <w:tab w:val="center" w:pos="7002"/>
          <w:tab w:val="left" w:pos="8520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ZAKRES PODSTAWOWY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5386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7"/>
        <w:gridCol w:w="3077"/>
        <w:gridCol w:w="3078"/>
      </w:tblGrid>
      <w:tr w:rsidR="00387CBD" w14:paraId="6888FD95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738C0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 D oraz 1 E</w:t>
            </w:r>
          </w:p>
        </w:tc>
      </w:tr>
      <w:tr w:rsidR="00387CBD" w14:paraId="2AD384B0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5232E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ind w:left="7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        </w:t>
            </w:r>
          </w:p>
        </w:tc>
      </w:tr>
      <w:tr w:rsidR="00387CBD" w14:paraId="369F9216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19C6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7F80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F84F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F25A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1FB8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87CBD" w14:paraId="25082002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3155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5D54D76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Dysponowa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niewielkim zakresem słownictwa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czasu do czasu 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wypowiedzi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 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ciami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cz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stym wahaniem, popełnia wiele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ciami teksty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 pełne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zdania, proste struktury i słownictwo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A1EE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395D6E3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zakresu słownictwa odpowiedniego do zadania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rozmów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polecenia nauczyciela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poprawnie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wyra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sporo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dów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próby napisania tekstu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C1D8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F564D36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prostych struktur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szerokiego zakresu słownictwa odpowiedniego do zadania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 z lekkim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niekiedy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2CDD1757" w14:textId="77777777" w:rsidR="00387CBD" w:rsidRDefault="00387CBD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2EDC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657387FC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podstawowymi strukturami 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zyka obcego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szeroki wachlarz słownictwa, odpowiedni do zadania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kluczowe informacje zawarte w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tekstach i rozmowach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łatwo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powodzeniem 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spójnie,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niewielkie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lub krótsze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520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2D1559A7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strukturami gramatycznymi i słownictwem wykraczaj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 poza poziom grupy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płynnie, spójnie, bez zawaha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</w:p>
          <w:p w14:paraId="271D2B05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 pełne zdania z 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yciem bogatego słownictwa i zró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nicowanych struktur gramatycznych</w:t>
            </w:r>
          </w:p>
        </w:tc>
      </w:tr>
      <w:tr w:rsidR="00387CBD" w14:paraId="4FF6FAC0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A140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klasy 1 D, 1 E</w:t>
            </w:r>
          </w:p>
        </w:tc>
      </w:tr>
      <w:tr w:rsidR="00387CBD" w14:paraId="4F215F74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842C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87CBD" w14:paraId="358C9CB9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CC51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1DD7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7D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D298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F64C" w14:textId="77777777" w:rsidR="00387CBD" w:rsidRDefault="00000000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87CBD" w14:paraId="77387071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3A40" w14:textId="77777777" w:rsidR="00387CBD" w:rsidRDefault="00000000">
            <w:pPr>
              <w:pStyle w:val="Standard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UNITE 0 -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Bonjour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3C78894F" w14:textId="77777777" w:rsidR="00387CBD" w:rsidRDefault="00000000">
            <w:pPr>
              <w:pStyle w:val="Standard"/>
              <w:autoSpaceDE w:val="0"/>
              <w:spacing w:after="0"/>
              <w:ind w:left="600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7CBD" w14:paraId="1E96BD34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8999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                        -w miarę poprawnie wymówić imiona i nazwiska z francuskim akcentem                             -rozpoznać tekst zapisany w j. francuskim                      -wskazać wyrazy transparentne                   -w miarę poprawnie liczyć od 0-1000                                                                       -w miarę poprawnie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nazwać niektóre przybory szkolne  i    przedmioty w klasie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             -zadać pytania: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-od czasu do czasu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zrozumieć ze słuchu i powtórzyć usłyszane słowa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93197D0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-rozróżniać formy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-dysponuje niewielkim zakresem słownictwa z zakresu: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nazw miesięcy, pór roku , dni tygodnia, nazwy i daty  świąt obchodzonych we Francji            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odszukać kraje frankofońskie na mapie świata             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wskazać kraj pochodzenia znanych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frankofonów</w:t>
            </w:r>
            <w:proofErr w:type="spellEnd"/>
          </w:p>
          <w:p w14:paraId="3E99C940" w14:textId="77777777" w:rsidR="00387CBD" w:rsidRDefault="00387CBD">
            <w:pPr>
              <w:pStyle w:val="Standard"/>
              <w:autoSpaceDE w:val="0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2CCA690E" w14:textId="77777777" w:rsidR="00387CBD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2CF887" w14:textId="77777777" w:rsidR="00387CBD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46F6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-wskazać osobę mówiącą w j. francuskim                -w miarę poprawnie wymówić imiona i nazwiska z francuskim akcentem                   -rozpoznać tekst zapisany w j. francuskim                      -wskazać wyrazy transparentne                       -</w:t>
            </w:r>
            <w:r>
              <w:rPr>
                <w:rFonts w:ascii="Times New Roman" w:eastAsia="Times New Roman" w:hAnsi="Times New Roman" w:cs="Symbol"/>
                <w:color w:val="00000A"/>
                <w:sz w:val="24"/>
                <w:szCs w:val="24"/>
                <w:lang w:eastAsia="pl-PL"/>
              </w:rPr>
              <w:t>podać liczebniki główne od 1 do 1000.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-poprawnie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nazwać  przybory szkolne  i    przedmioty w klasie poznane na lekcji , nieliczne błędy wymowy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0D79FED9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-zazwyczaj rozumieć ze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-rozróżniać formy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-opanował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nazw miesięcy, pór roku , dni tygodnia , nazwy    i daty  świąt obchodzonych we Francji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odszukać kraje frankofońskie na mapie świata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7625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                   - poprawnie wymówić imiona i nazwiska z francuskim akcentem   -rozpoznać tekst zapisany w j. francuskim                      -wskazać wyrazy transparentne              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-w miarę poprawnie stosować liczebniki główne od 1 do 1000                         -.poprawnie  i prawie bezbłędnie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poznane na lekcji 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                               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--dobrze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i daty  świąt obchodzonych we Francji                                  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odszukać kraje frankofońskie na mapie świata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</w:t>
            </w:r>
          </w:p>
          <w:p w14:paraId="56EB1C77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  </w:t>
            </w:r>
          </w:p>
          <w:p w14:paraId="14AFF5D2" w14:textId="77777777" w:rsidR="00387CBD" w:rsidRDefault="00000000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450B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-wskazać osobę mówiącą w j. francuskim             -bezbłędnie wymówić imiona i nazwiska z francuskim akcentem -rozpoznać tekst zapisany w j. francuskim                      -wskazać wyrazy transparentne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-swobodnie stosować liczebniki główne od 1 do 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-poprawnie i bezbłędnie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poznane na lekcji,       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?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i powtórzyć usłyszane słowa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 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-bardzo dobrze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 i daty  świąt obchodzonych we Francji                   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odszukać kraje frankofońskie na mapie świata     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</w:p>
          <w:p w14:paraId="7D4382F8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6B57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-wskazać osobę mówiącą w j. francuskim             -bezbłędnie i płynnie wymówić imiona i nazwiska z francuskim akcentem                 -rozpoznać tekst zapisany w j. francuskim                      -wskazać wyrazy transparentne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-swobodnie stosować liczebniki główne od 1 do 1000, rozumieć zasady ich tworzenia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.poprawnie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nazwać  przybory szkolne  i    przedmioty w klasie posługując się słownictwem wykraczającym poza poziom grupy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 xml:space="preserve">-zadać pytania: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comment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s'écrit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/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qu'est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que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ça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veut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>dire</w:t>
            </w:r>
            <w:proofErr w:type="spellEnd"/>
            <w:r>
              <w:rPr>
                <w:rFonts w:ascii="Times New Roman" w:eastAsia="Times New Roman" w:hAnsi="Times New Roman" w:cs="Arial"/>
                <w:i/>
                <w:sz w:val="24"/>
                <w:szCs w:val="24"/>
                <w:shd w:val="clear" w:color="auto" w:fill="FFFFFF"/>
              </w:rPr>
              <w:t xml:space="preserve"> ?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rozumieć ze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słuchu treść i sens różnorodnych tekstów i rozmów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-rozróżniać formy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rodzajników nieokreślonych: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>une</w:t>
            </w:r>
            <w:proofErr w:type="spellEnd"/>
            <w:r>
              <w:rPr>
                <w:rFonts w:ascii="Times New Roman" w:eastAsia="Times New Roman" w:hAnsi="Times New Roman" w:cs="Arial"/>
                <w:i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-bardzo dobrze  opanował słownictwo z zakresu: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nazw miesięcy, pór roku , dni tygodnia, nazwy  i daty  świąt obchodzonych we Francji  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mówi płynnie, bez zawahań    -odszukać kraje frankofońskie na mapie świata  , przekazać informację o ich położeniu                          </w:t>
            </w:r>
            <w:r>
              <w:rPr>
                <w:rFonts w:ascii="Times New Roman" w:eastAsia="Times New Roman" w:hAnsi="Times New Roman" w:cs="Arial"/>
                <w:i/>
                <w:iCs/>
                <w:color w:val="00000A"/>
                <w:sz w:val="24"/>
                <w:szCs w:val="24"/>
                <w:shd w:val="clear" w:color="auto" w:fill="FFFFFF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wskazać kraj pochodzenia znanych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frankofonów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-zrozumieć i odpowiedzieć na pytania nt. </w:t>
            </w:r>
            <w:proofErr w:type="spellStart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>Frankofonii</w:t>
            </w:r>
            <w:proofErr w:type="spellEnd"/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  <w:shd w:val="clear" w:color="auto" w:fill="FFFFFF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        </w:t>
            </w:r>
          </w:p>
        </w:tc>
      </w:tr>
      <w:tr w:rsidR="00387CBD" w14:paraId="454C7008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2A24" w14:textId="77777777" w:rsidR="00387CBD" w:rsidRDefault="00000000">
            <w:pPr>
              <w:pStyle w:val="Bezodstpw"/>
              <w:ind w:left="3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-stara się reagować w sytuacjach życia codziennego omawianych na lekcji: -w miarę poprawnie przywitać i pożegnać się, przedstawić się, stosować zwroty grzecznościowe: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vous          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od czasu do czasu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zrozumieć krótkie wypowiedzi ze słuchu -próbuje prawidłowo określić ogólny sens wypowiedzi,                   -rozumie sens prostych sytuacji komunikacyjnych, jednakże ma problem z wyodrębnieniem szczegółowych informacji w prostym tekście            -wykazuje duże braki w odmianie i uzupełnieniu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wykazuje braki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w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dopasowaniu rodzajnika określonego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do rzeczownika i w rozróżnianiu rodzajników nieokreślonych                       -w miarę poprawnie rozpoznać w mowie i piśmie rzeczowniki rodzaju męskiego i żeńskiego oraz w liczbie pojedynczej i mnogiej              -powiedzieć alfabet, przeliterować nazwy francuskich miast,                             zapisać przeliterowany wyraz, wskazać usłyszane wyrazy- mówi z częstym wahaniem, popełniając wiele zauważalnych błędów                       -opanował wymowę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iintonację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w sposób często sprawiający trudności w zrozumieniu                                               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6E09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stara się reagować w sytuacjach życia codziennego omawianych na lekcji:                           -w miarę poprawnie przywitać i pożegnać się, przedstawić się, stosować zwroty grzecznościowe: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vous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-rozumie ze słuchu ogólny sens prostego tekstu podręcznikowego -wyodrębnia informacje występujące w zrozumiałych dla niego kontekstach, jednak może mieć trudności w wyodrębnianiu tylko żądanych informacji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-wykazuje niewielkie braki w odmianie i uzupełnieniu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wykazuje niewielkie braki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 dopasowaniu rodzajnika określonego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do rzeczownika i w rozróżnianiu rodzajników nieokreślonych                 -w miarę poprawnie rozpoznać w mowie i piśmie rzeczowniki rodzaju męskiego i żeńskiego oraz w liczbie pojedynczej i mnogiej    -powiedzieć alfabet, przeliterować nazwy francuskich miast,                             zapisać przeliterowany wyraz, wskazać usłyszane wyrazy-    mówi z wyraźnym wahaniem, popełniając sporo zauważalnych błędów    -opanował wymowę i intonację w sposób czasami sprawiający trudności w zrozumieniu                     - poprawnie uzupełnić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Symbol"/>
                <w:sz w:val="24"/>
                <w:szCs w:val="24"/>
                <w:shd w:val="clear" w:color="auto" w:fill="FFFFFF"/>
                <w:lang w:val="pl-PL"/>
              </w:rPr>
              <w:t>opanował wymowę i intonację w sposób czasami sprawiający trudności w zrozumieniu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29A1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 reaguje w sytuacjach życia codziennego omawianych na lekcji:                       -poprawnie przywitać i pożegnać się, przedstawić się, stosować zwroty grzecznościowe: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enchanté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bienvenue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tu i vous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-rozumie ze słuchu ogólny sens typowych sytuacji komunikacyjnych                                     -podejmuje z sukcesem próby wyłonienia informacji szczegółowych przekazu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zauważa związki między poszczególnymi częściami wysłuchanego komunikatu, wynikające z jego logicznej struktury                    -poprawnie odmienia i uzupełnia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 dopasować rodzajnik określony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do rzeczownika i  rozróżnić rodzajniki nieokreślone           -poprawnie rozpoznać w mowie i piśmie rzeczowniki rodzaju męskiego i żeńskiego oraz w liczbie pojedynczej i mnogiej                         -powiedzieć alfabet, przeliterować nazwy francuskich miast,                             zapisać przeliterowany wyraz, wskazać usłyszane wyrazy-    mówi z lekkim wahaniem, popełniając niekiedy zauważalne błędy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wypowiedzi są ogólnie poprawne pod względem wymowy i intonacji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07F1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-  reaguje w sytuacjach życia codziennego omawianych na lekcji: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-bezbłędnie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  przywitać i pożegnać się, przedstawić się, stosować zwroty grzecznościowe: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enchant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é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bienvenue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vous   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rozumie główną myśl i szczegóły słuchanego tekstu podręcznikowego -potrafi wyodrębnić szukane informacje                - potrafi 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potrafi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określić intencję mówiącego i potencjalnego odbiorcę</w:t>
            </w:r>
          </w:p>
          <w:p w14:paraId="353F652B" w14:textId="77777777" w:rsidR="00387CBD" w:rsidRDefault="00000000">
            <w:pPr>
              <w:pStyle w:val="Bezodstpw"/>
              <w:autoSpaceDE w:val="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-bezbłędnie odmienić i uzupełnić zdania właściwą formą czasownika </w:t>
            </w:r>
            <w:proofErr w:type="spellStart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bezbłędnie dopasować rodzajnik określony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(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le, la, l')</w:t>
            </w:r>
            <w:r>
              <w:rPr>
                <w:rFonts w:ascii="Times New Roman" w:hAnsi="Times New Roman" w:cs="Arial"/>
                <w:i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do rzeczownika i  rozróżnić rodzajniki nieokreślone       -bezbłędnie rozpoznać w mowie i piśmie rzeczowniki rodzaju męskiego i żeńskiego oraz w liczbie pojedynczej i mnogiej             -powiedzieć alfabet, przeliterować nazwy francuskich miast,                             zapisać przeliterowany wyraz, wskazać usłyszane wyrazy-    mówi bez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zahamowań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, nie popełnia błędów                    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>generuje zdania poprawne fonetycznie i językowo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FA70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- sprawnie reaguje w sytuacjach życia codziennego operując słownictwem wykraczającym poza poziom grupy: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swobodnie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 bezbłędnie stosować zwroty i formy grzecznościowe, powitania i pożegnania    -zapytać o imię w formie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tu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vous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i pozostałych formach osobowych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rozumie zarówno główną myśl, jak i szczegóły zawarte w tekstach                         - bezbłędnie określa ogólny sens i intencje autora wysłuchanej wypowiedzi                 - wyodrębnia w wysłuchanym komunikacie wszystkie żądane informacje niezależnie od tempa wypowiedzi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-bezbłędnie odmienić i uzupełnić zdania właściwą formą czasownika </w:t>
            </w:r>
            <w:proofErr w:type="spellStart"/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bezbłędnie dopasować rodzajnik określony</w:t>
            </w:r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le, la, l')</w:t>
            </w:r>
            <w:r>
              <w:rPr>
                <w:rFonts w:ascii="Times New Roman" w:eastAsia="Calibri" w:hAnsi="Times New Roman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do rzeczownika i  rozróżnić rodzajniki nieokreślone   -bezbłędnie rozpoznać w mowie i piśmie rzeczowniki rodzaju męskiego i żeńskiego oraz w liczbie pojedynczej i mnogiej -powiedzieć alfabet, przeliterować nazwy francuskich miast,                             zapisać przeliterowany wyraz, wskazać usłyszane wyrazy-    mówi  bez zawahań, nie popełnia żadnych błędów            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wypowiada się płynnie z zachowaniem poprawności, czytelności i spójności komunikatu                  - opanował prawie bezbłędnie artykulację i intonację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stworzyć pierwszą stronę francuskiej gazety</w:t>
            </w:r>
          </w:p>
        </w:tc>
      </w:tr>
      <w:tr w:rsidR="00387CBD" w14:paraId="6C1BE46E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87A" w14:textId="77777777" w:rsidR="00387CBD" w:rsidRDefault="00000000">
            <w:pPr>
              <w:pStyle w:val="Standard"/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UNITE 1 - ENCHANTE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CBD" w14:paraId="631B9ADD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2E13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-podać z trudnościami swoje dane osobowe: przedstawić się, podać wiek, zawód, stan cywilny i status rodzinny)             -zapytać o dane osobowe   i w miarę poprawnie odpowiadać na takie pytania    -podać formy osobowe czasowników: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-z trudnościami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-  z trudnościami stosować przyimki przed nazwami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państwi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à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odmienić czasowniki grupy I 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)            - z trudnościami stosować zaimki dzierżawcze w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l.poj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.: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-nie rozumie tekstów ze słuchu i nie potrafi wskazać właściwej odpowiedzi                     -zrozumieć wypowiedź pisemną  (dialog, ogłoszenie),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potrafi wyodrębnić główną myśl prostego tekstu pisanego z pomocą nauczyciela, ale ma duże trudności z wyodrębnieniem informacji szczegółowych                        -w miarę poprawnie określić narodowość    -w miarę poprawnie powiedzieć, jakimi językami mówi  </w:t>
            </w:r>
          </w:p>
          <w:p w14:paraId="654F47C5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-podać miejsce zamieszkania oraz miejsce pochodzenia                       -potrafi z trudnościami pisemnie zredagować krótką wiadomość (e-mail)                                           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       -w miarę poprawnie zredagować krótki tekst o sobie                        </w:t>
            </w:r>
          </w:p>
          <w:p w14:paraId="2D814B9A" w14:textId="77777777" w:rsidR="00387CBD" w:rsidRDefault="00387CBD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1029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podać swoje dane osobowe: przedstawić się, podać wiek, zawód, stan cywilny i status rodzinny)    -zapytać o dane osobowe   i w miarę poprawnie odpowiadać na takie pytania                              -w miarę poprawnie używać form czasowników: 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w miarę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w miarę poprawnie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, à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odmienić czasowniki grupy I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)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-w miarę poprawnie stosować zaimki dzierżawcze w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l.poj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od czasu do czasu rozumie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teksty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ze słuchu i potrafi wskazać właściwą odpowiedź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-zrozumieć wypowiedź pisemną  (dialog, ogłoszenie),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rozumie główne treści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prostego tekstu czytanego, ale ma trudności z wyodrębnieniem informacji szczegółowych w tekście                         -w miarę poprawnie określić narodowość              -w miarę poprawnie powiedzieć, jakimi językami mówi          -w miarę poprawnie podać miejsce zamieszkania oraz miejsce pochodzenia    -podejmuje próby napisania tekstu zawierające pełne zdania, proste struktury i słownictwo                                      -w miarę poprawnie zredagować krótki tekst o sobie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DE17" w14:textId="77777777" w:rsidR="00387CBD" w:rsidRDefault="00000000">
            <w:pPr>
              <w:pStyle w:val="Bezodstpw"/>
              <w:autoSpaceDE w:val="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podać swoje dane osobowe: przedstawić się, podać wiek, zawód, stan cywilny i status rodzinny)   -poprowadzić krótki dialog dot. danych osobowych      -poprawnie używać form czasowników: 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poprawnie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poprawnie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,   à                     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odmienić czasowniki grupy I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(np.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parler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)          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poprawnie stosować zaimki dzierżawcze w l. poj.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rozróżnić czasowniki :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s'appeler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-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zazwyczaj rozumie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teksty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ze słuchu i potrafi wskazać właściwą odpowiedź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potrafi wyodrębnić  myśl przewodnią całego komunikatu i poszczególnych części , znajduje odpowiednie informacje i szczegóły; sporadycznie popełnia błędy wynikające z niezrozumienia szczegółowych informacji   -poprawnie określić narodowość                 -poprawnie powiedzieć, jakimi językami mówi                                -poprawnie podać miejsce zamieszkania oraz miejsce pochodzenia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         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-napisać tekst zawierający pełne zdania, proste struktury i słownictwo          </w:t>
            </w:r>
          </w:p>
          <w:p w14:paraId="2B9B1975" w14:textId="77777777" w:rsidR="00387CBD" w:rsidRDefault="00000000">
            <w:pPr>
              <w:pStyle w:val="Bezodstpw"/>
              <w:autoSpaceDE w:val="0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-poprawnie zredagować krótki tekst o sobie       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 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7624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przekazać z powodzeniem wiadomość dot. danych osobowych, stosując szeroki wachlarz słownictwa:  przedstawić się, podać wiek, zawód, stan cywilny i status rodzinny)                       . -Płynnie prowadzić rozmowę nt. danych osobowych         -swobodnie posługiwać się formami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czasownikow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odmienić czasowniki grupy I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(np.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parler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)                                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- swobodnie stosować zaimki dzierżawcze w l. poj.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: ma, ta,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sa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mon, ton,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son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votre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rozróżnić czasowniki :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zazwyczaj w stopniu wysokim rozumie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teksty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ze słuchu i potrafi wskazać właściwą odpowiedź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rozumie  ogólny sens czytanego tekstu, potrafi wyszukać szczegółowe informacje, potrafi w szybkim tempie zapoznać się i zrozumieć różnorodne komunikaty w formie pisemnej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poprawnie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określić narodowość           -poprawnie powiedzieć, jakimi językami się mówi          -podać miejsce zamieszkania oraz miejsce pochodzenia           -napisać tekst zawierający pełne zdania, proste struktury i słownictwo,                      tekst nieco dłuższy od wymaganej długości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-poprawnie zredagować krótki tekst o sobie    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3EB5" w14:textId="77777777" w:rsidR="00387CBD" w:rsidRDefault="00000000">
            <w:pPr>
              <w:pStyle w:val="Standard"/>
              <w:autoSpaceDE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płynnie operując strukturami gramatycznymi i słownictwem wykraczającym poza poziom grupy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podać  swoje dane osobowe: przedstawić się, podać wiek, zawód, stan cywilny i status rodzinny                -swobodnie i bezbłędnie prowadzić rozmowę nt. danych osobowych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-swobodnie posługiwać się formami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czasownikow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être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avoir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i bezbłędnie stosować zaimki osobowe akcentowane: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moi,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toi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lui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nous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vous,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elles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-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swobodnie i bezbłędnie stosować przyimki przed nazwami państw i miast: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en, au,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>aux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odmienić czasowniki grupy I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(np.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parler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)                                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- swobodnie stosować zaimki dzierżawcze w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l.poj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: ma, ta,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sa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mon, ton,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son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votre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i znać pozostałe formy zaimków dzierżawczych      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rozróżnić czasowniki :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>s'appeler</w:t>
            </w:r>
            <w:proofErr w:type="spellEnd"/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    -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w stopniu bardzo wysokim rozumie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różnorodne teksty ze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>słuchu</w:t>
            </w:r>
            <w:r>
              <w:rPr>
                <w:rFonts w:ascii="Times New Roman" w:eastAsia="Calibri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shd w:val="clear" w:color="auto" w:fill="FFFFFF"/>
              </w:rPr>
              <w:t xml:space="preserve"> i potrafi wskazać właściwą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odpowiedź                   -rozumie sens tekstów pisanych, potrafi bezbłędnie wyłonić potrzebne informacje z tekstu, w szybkim tempie rozumie różnorodne komunikaty        -płynnie prowadzić rozmowę nt. narodowości, języków jakimi się mówi, stopnia znajomości tych języków, miejsca zamieszkania i pochodzenia z użyciem słownictwa wykraczającego poza program              -napisać krótki tekst zawierający pełne zdania z użyciem bogatego słownictwa i zróżnicowanych struktur gramatycznych          -napisać krótki tekst o klasie</w:t>
            </w:r>
          </w:p>
        </w:tc>
      </w:tr>
      <w:tr w:rsidR="00387CBD" w14:paraId="3C2F8360" w14:textId="77777777">
        <w:tblPrEx>
          <w:tblCellMar>
            <w:top w:w="0" w:type="dxa"/>
            <w:bottom w:w="0" w:type="dxa"/>
          </w:tblCellMar>
        </w:tblPrEx>
        <w:tc>
          <w:tcPr>
            <w:tcW w:w="1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0CD1" w14:textId="77777777" w:rsidR="00387CBD" w:rsidRDefault="00000000">
            <w:pPr>
              <w:pStyle w:val="Standard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UNITE 2 – Un air de famille</w:t>
            </w:r>
          </w:p>
          <w:p w14:paraId="6A25836B" w14:textId="77777777" w:rsidR="00387CBD" w:rsidRDefault="00000000">
            <w:pPr>
              <w:pStyle w:val="Standard"/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Uczeń wie, umie, potrafi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</w:t>
            </w:r>
          </w:p>
        </w:tc>
      </w:tr>
      <w:tr w:rsidR="00387CBD" w14:paraId="67BC69FD" w14:textId="77777777">
        <w:tblPrEx>
          <w:tblCellMar>
            <w:top w:w="0" w:type="dxa"/>
            <w:bottom w:w="0" w:type="dxa"/>
          </w:tblCellMar>
        </w:tblPrEx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DC1C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zna kilka przymiotników (opis charakteru i wyglądu) i potrafi ich użyć </w:t>
            </w:r>
          </w:p>
          <w:p w14:paraId="123BD6AC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potrafi z trudnościami rozróżnić rodzaj męski i rodzaj żeński przymiotników</w:t>
            </w:r>
          </w:p>
          <w:p w14:paraId="1CA73650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w miarę poprawnie zredagować krótki opis osoby             </w:t>
            </w:r>
          </w:p>
          <w:p w14:paraId="55DB6CE2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z trudnościami stosować zaimki dzierżawcze w l. poj.: 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       </w:t>
            </w:r>
          </w:p>
          <w:p w14:paraId="5DED016D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w miarę poprawnie zredagować krótki tekst o swojej rodzinie             </w:t>
            </w:r>
          </w:p>
          <w:p w14:paraId="685C9EF1" w14:textId="77777777" w:rsidR="00387CBD" w:rsidRDefault="00387CBD">
            <w:pPr>
              <w:pStyle w:val="Bezodstpw"/>
              <w:ind w:left="30"/>
              <w:rPr>
                <w:rFonts w:ascii="Arial" w:hAnsi="Arial" w:cs="Arial"/>
                <w:shd w:val="clear" w:color="auto" w:fill="FFFFFF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766A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zna kilka przymiotników (opis charakteru i wyglądu) i potrafi ich użyć</w:t>
            </w:r>
          </w:p>
          <w:p w14:paraId="77ADABCD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potrafi z trudnościami rozróżnić rodzaj męski i rodzaj żeński przymiotników</w:t>
            </w:r>
          </w:p>
          <w:p w14:paraId="5CA4DBDF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w miarę poprawnie zredagować krótki opis osoby             </w:t>
            </w:r>
          </w:p>
          <w:p w14:paraId="3B93D25A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-w miarę poprawnie stosować zaimki dzierżawcze w l. poj.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</w:p>
          <w:p w14:paraId="30F9A674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w miarę poprawnie zredagować krótki tekst o swojej rodzinie             </w:t>
            </w:r>
          </w:p>
          <w:p w14:paraId="74738F39" w14:textId="77777777" w:rsidR="00387CBD" w:rsidRDefault="00387CBD">
            <w:pPr>
              <w:pStyle w:val="Bezodstpw"/>
              <w:ind w:left="30"/>
              <w:rPr>
                <w:rFonts w:ascii="Times New Roman" w:hAnsi="Times New Roman" w:cs="Arial"/>
                <w:shd w:val="clear" w:color="auto" w:fill="FFFFFF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6ACE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zna przymiotniki opisujące charakter i wygląd oraz je używa</w:t>
            </w:r>
          </w:p>
          <w:p w14:paraId="11F0264C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potrafi rozróżnić rodzaj męski i rodzaj żeński przymiotników</w:t>
            </w:r>
          </w:p>
          <w:p w14:paraId="44F9F3B2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opis osoby             </w:t>
            </w:r>
          </w:p>
          <w:p w14:paraId="4406D572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poprawnie stosować zaimki dzierżawcze w l. poj.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</w:p>
          <w:p w14:paraId="553751D3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tekst o swojej rodzinie </w:t>
            </w:r>
          </w:p>
          <w:p w14:paraId="464AFC92" w14:textId="77777777" w:rsidR="00387CBD" w:rsidRDefault="00387CBD">
            <w:pPr>
              <w:pStyle w:val="Bezodstpw"/>
              <w:snapToGrid w:val="0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3C9D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zna wiele przymiotników opisujących charakter i wygląd oraz w prawidłowy sposób ich używa</w:t>
            </w:r>
          </w:p>
          <w:p w14:paraId="2DCA2921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potrafi rozróżnić rodzaj męski i rodzaj żeński przymiotników</w:t>
            </w:r>
          </w:p>
          <w:p w14:paraId="3F98A583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opis osoby   używając różnych struktur gramatyczno-leksykalnych          </w:t>
            </w:r>
          </w:p>
          <w:p w14:paraId="5E127A37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poprawnie stosować zaimki dzierżawcze w l. poj.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</w:p>
          <w:p w14:paraId="05E771D7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tekst o swojej rodzinie zawierający pełne zdania z użyciem bogatego słownictwa i zróżnicowanych struktur gramatycznych                                  </w:t>
            </w:r>
          </w:p>
          <w:p w14:paraId="1B070120" w14:textId="77777777" w:rsidR="00387CBD" w:rsidRDefault="00387CBD">
            <w:pPr>
              <w:pStyle w:val="Bezodstpw"/>
              <w:autoSpaceDE w:val="0"/>
              <w:snapToGrid w:val="0"/>
              <w:ind w:left="30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EF0E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-zna wiele przymiotników opisujących charakter i wygląd oraz w prawidłowy sposób ich używa</w:t>
            </w:r>
          </w:p>
          <w:p w14:paraId="2F59E266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potrafi rozróżnić rodzaj męski i rodzaj żeński przymiotników</w:t>
            </w:r>
          </w:p>
          <w:p w14:paraId="264F35B4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opis osoby   używając bogatych struktur gramatyczno-leksykalnych          </w:t>
            </w:r>
          </w:p>
          <w:p w14:paraId="47CBFB47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>- poprawnie stosować zaimki dzierżawcze w l. poj.</w:t>
            </w:r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: ma, ta,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sa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mon, ton,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son</w:t>
            </w:r>
            <w:proofErr w:type="spellEnd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Arial"/>
                <w:i/>
                <w:iCs/>
                <w:sz w:val="24"/>
                <w:szCs w:val="24"/>
                <w:shd w:val="clear" w:color="auto" w:fill="FFFFFF"/>
                <w:lang w:val="pl-PL"/>
              </w:rPr>
              <w:t>votre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</w:t>
            </w:r>
          </w:p>
          <w:p w14:paraId="7773B82B" w14:textId="77777777" w:rsidR="00387CBD" w:rsidRDefault="00000000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- poprawnie zredagować krótki tekst o swojej rodzinie zawierający pełne zdania z użyciem bogatego słownictwa i zróżnicowanych struktur gramatycznych                                  </w:t>
            </w:r>
          </w:p>
          <w:p w14:paraId="2D6D409C" w14:textId="77777777" w:rsidR="00387CBD" w:rsidRDefault="00000000">
            <w:pPr>
              <w:pStyle w:val="Bezodstpw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  <w:t xml:space="preserve">                        </w:t>
            </w:r>
          </w:p>
          <w:p w14:paraId="5354653B" w14:textId="77777777" w:rsidR="00387CBD" w:rsidRDefault="00387CBD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</w:tbl>
    <w:p w14:paraId="423AFBC8" w14:textId="77777777" w:rsidR="00387CBD" w:rsidRDefault="00387CBD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387CBD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031F" w14:textId="77777777" w:rsidR="004C0B28" w:rsidRDefault="004C0B28">
      <w:pPr>
        <w:spacing w:after="0" w:line="240" w:lineRule="auto"/>
      </w:pPr>
      <w:r>
        <w:separator/>
      </w:r>
    </w:p>
  </w:endnote>
  <w:endnote w:type="continuationSeparator" w:id="0">
    <w:p w14:paraId="01962CD8" w14:textId="77777777" w:rsidR="004C0B28" w:rsidRDefault="004C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D1A8" w14:textId="77777777" w:rsidR="004C0B28" w:rsidRDefault="004C0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4BFBED" w14:textId="77777777" w:rsidR="004C0B28" w:rsidRDefault="004C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19BD"/>
    <w:multiLevelType w:val="multilevel"/>
    <w:tmpl w:val="5F5CC9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013511A"/>
    <w:multiLevelType w:val="multilevel"/>
    <w:tmpl w:val="4AB08ECA"/>
    <w:styleLink w:val="WW8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14292652">
    <w:abstractNumId w:val="0"/>
  </w:num>
  <w:num w:numId="2" w16cid:durableId="9806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7CBD"/>
    <w:rsid w:val="00387CBD"/>
    <w:rsid w:val="004C0B28"/>
    <w:rsid w:val="005E10C5"/>
    <w:rsid w:val="009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32A4"/>
  <w15:docId w15:val="{90226189-76D9-4BA7-9A1D-9B1BBC6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  <w:rPr>
      <w:rFonts w:eastAsia="Calibri" w:cs="Calibri"/>
      <w:lang w:val="fr-FR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3624</Words>
  <Characters>21745</Characters>
  <Application>Microsoft Office Word</Application>
  <DocSecurity>0</DocSecurity>
  <Lines>181</Lines>
  <Paragraphs>50</Paragraphs>
  <ScaleCrop>false</ScaleCrop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Zofia Salik</cp:lastModifiedBy>
  <cp:revision>2</cp:revision>
  <cp:lastPrinted>2021-09-05T18:31:00Z</cp:lastPrinted>
  <dcterms:created xsi:type="dcterms:W3CDTF">2024-09-13T15:03:00Z</dcterms:created>
  <dcterms:modified xsi:type="dcterms:W3CDTF">2024-09-13T15:03:00Z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